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14:paraId="70C2E868" w14:textId="77777777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4A36E5B4" w14:textId="77777777" w:rsidR="00ED1A4E" w:rsidRPr="00A6171C" w:rsidRDefault="00ED1A4E" w:rsidP="0012662D">
            <w:r w:rsidRPr="00A6171C">
              <w:t>Sykdom</w:t>
            </w:r>
          </w:p>
        </w:tc>
        <w:tc>
          <w:tcPr>
            <w:tcW w:w="1842" w:type="dxa"/>
          </w:tcPr>
          <w:p w14:paraId="3716F864" w14:textId="77777777"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14:paraId="0743F18B" w14:textId="77777777"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14:paraId="54961379" w14:textId="77777777"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14:paraId="1C75E8B8" w14:textId="77777777"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14:paraId="726D9390" w14:textId="77777777" w:rsidR="00ED1A4E" w:rsidRPr="00A6171C" w:rsidRDefault="00ED1A4E" w:rsidP="0012662D"/>
        </w:tc>
      </w:tr>
      <w:tr w:rsidR="00B73020" w:rsidRPr="005308EC" w14:paraId="3826B1DC" w14:textId="77777777" w:rsidTr="007D5DF2">
        <w:tc>
          <w:tcPr>
            <w:tcW w:w="1668" w:type="dxa"/>
          </w:tcPr>
          <w:p w14:paraId="005AC99B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14:paraId="35F50179" w14:textId="77777777" w:rsidR="00B73020" w:rsidRPr="005308EC" w:rsidRDefault="0003550D" w:rsidP="00B73020">
            <w:r>
              <w:t>3- 4 uker</w:t>
            </w:r>
          </w:p>
        </w:tc>
        <w:tc>
          <w:tcPr>
            <w:tcW w:w="3828" w:type="dxa"/>
          </w:tcPr>
          <w:p w14:paraId="13464159" w14:textId="77777777"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  <w:r w:rsidR="001B610E">
              <w:rPr>
                <w:rFonts w:cs="Arial"/>
              </w:rPr>
              <w:t>.</w:t>
            </w:r>
          </w:p>
          <w:p w14:paraId="0945B2A6" w14:textId="77777777"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1E35070" w14:textId="77777777"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1891B321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891B5AF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8F3B2FE" w14:textId="77777777"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1B0F77A5" w14:textId="77777777" w:rsidTr="007D5DF2">
        <w:tc>
          <w:tcPr>
            <w:tcW w:w="1668" w:type="dxa"/>
          </w:tcPr>
          <w:p w14:paraId="3F821ADD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14:paraId="7D4D773C" w14:textId="77777777" w:rsidR="00B73020" w:rsidRPr="005308EC" w:rsidRDefault="004D7B16" w:rsidP="00B73020">
            <w:r>
              <w:t xml:space="preserve">Kan variere, vanligvis </w:t>
            </w:r>
            <w:r w:rsidR="00B73020" w:rsidRPr="005308EC">
              <w:t>4-10 dager</w:t>
            </w:r>
          </w:p>
        </w:tc>
        <w:tc>
          <w:tcPr>
            <w:tcW w:w="3828" w:type="dxa"/>
          </w:tcPr>
          <w:p w14:paraId="1FE428AB" w14:textId="77777777"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0EF8E2F1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  <w:r w:rsidR="001B610E">
              <w:t>.</w:t>
            </w:r>
          </w:p>
          <w:p w14:paraId="7D270194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5C747649" w14:textId="77777777"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AEAC188" w14:textId="77777777"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3BDA8FB9" w14:textId="77777777" w:rsidTr="007D5DF2">
        <w:tc>
          <w:tcPr>
            <w:tcW w:w="1668" w:type="dxa"/>
          </w:tcPr>
          <w:p w14:paraId="3B6DA485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  <w:r w:rsidR="004770DC">
              <w:rPr>
                <w:b/>
              </w:rPr>
              <w:t xml:space="preserve"> (</w:t>
            </w:r>
            <w:proofErr w:type="spellStart"/>
            <w:r w:rsidR="004770DC">
              <w:rPr>
                <w:b/>
              </w:rPr>
              <w:t>parvovirus</w:t>
            </w:r>
            <w:proofErr w:type="spellEnd"/>
            <w:r w:rsidR="004770DC">
              <w:rPr>
                <w:b/>
              </w:rPr>
              <w:t xml:space="preserve"> B19)</w:t>
            </w:r>
          </w:p>
        </w:tc>
        <w:tc>
          <w:tcPr>
            <w:tcW w:w="1842" w:type="dxa"/>
          </w:tcPr>
          <w:p w14:paraId="784D6944" w14:textId="77777777" w:rsidR="00B73020" w:rsidRPr="005308EC" w:rsidRDefault="004D7B16" w:rsidP="00B73020">
            <w:r>
              <w:t>4</w:t>
            </w:r>
            <w:r w:rsidR="00B73020" w:rsidRPr="005308EC">
              <w:t>-21 dager</w:t>
            </w:r>
          </w:p>
        </w:tc>
        <w:tc>
          <w:tcPr>
            <w:tcW w:w="3828" w:type="dxa"/>
          </w:tcPr>
          <w:p w14:paraId="4CCC4592" w14:textId="77777777" w:rsidR="004D7B16" w:rsidRDefault="004D7B16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Lett feber og luftveissymptomer i forkant av utslett</w:t>
            </w:r>
            <w:r w:rsidR="001B610E">
              <w:rPr>
                <w:rFonts w:cs="Arial"/>
              </w:rPr>
              <w:t>.</w:t>
            </w:r>
          </w:p>
          <w:p w14:paraId="5395D338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Rødt </w:t>
            </w:r>
            <w:proofErr w:type="spellStart"/>
            <w:r w:rsidRPr="007D5DF2">
              <w:rPr>
                <w:rFonts w:cs="Arial"/>
              </w:rPr>
              <w:t>sammenflytende</w:t>
            </w:r>
            <w:proofErr w:type="spellEnd"/>
            <w:r w:rsidRPr="007D5DF2">
              <w:rPr>
                <w:rFonts w:cs="Arial"/>
              </w:rPr>
              <w:t xml:space="preserve"> utslett i ansiktet </w:t>
            </w:r>
            <w:r w:rsidR="004D7B16">
              <w:rPr>
                <w:rFonts w:cs="Arial"/>
              </w:rPr>
              <w:t xml:space="preserve">som </w:t>
            </w:r>
            <w:r w:rsidRPr="007D5DF2">
              <w:rPr>
                <w:rFonts w:cs="Arial"/>
              </w:rPr>
              <w:t>s</w:t>
            </w:r>
            <w:r>
              <w:rPr>
                <w:rFonts w:cs="Arial"/>
              </w:rPr>
              <w:t>prer seg til resten av kroppen</w:t>
            </w:r>
            <w:r w:rsidR="001B610E">
              <w:rPr>
                <w:rFonts w:cs="Arial"/>
              </w:rPr>
              <w:t>.</w:t>
            </w:r>
          </w:p>
          <w:p w14:paraId="35D4FBBD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</w:t>
            </w:r>
            <w:r w:rsidR="001B610E">
              <w:rPr>
                <w:rFonts w:cs="Arial"/>
              </w:rPr>
              <w:t>.</w:t>
            </w:r>
          </w:p>
          <w:p w14:paraId="46CA46D2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</w:t>
            </w:r>
            <w:r w:rsidR="004D7B16">
              <w:rPr>
                <w:rFonts w:cs="Arial"/>
              </w:rPr>
              <w:t>en symptomer</w:t>
            </w:r>
            <w:r w:rsidR="001B610E">
              <w:rPr>
                <w:rFonts w:cs="Arial"/>
              </w:rPr>
              <w:t>.</w:t>
            </w:r>
          </w:p>
          <w:p w14:paraId="590BB2DD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1B610E">
              <w:rPr>
                <w:rFonts w:cs="Arial"/>
              </w:rPr>
              <w:t>.</w:t>
            </w:r>
          </w:p>
          <w:p w14:paraId="30D9BA8D" w14:textId="77777777"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2BD68D23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1B610E">
              <w:rPr>
                <w:rFonts w:cs="Arial"/>
              </w:rPr>
              <w:t>.</w:t>
            </w:r>
          </w:p>
          <w:p w14:paraId="60F1505A" w14:textId="77777777"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 xml:space="preserve">smittsomt </w:t>
            </w:r>
            <w:r w:rsidR="004770DC">
              <w:rPr>
                <w:rFonts w:cs="Arial"/>
              </w:rPr>
              <w:t xml:space="preserve">dagene </w:t>
            </w:r>
            <w:r>
              <w:rPr>
                <w:rFonts w:cs="Arial"/>
              </w:rPr>
              <w:t>før utslett bryter ut</w:t>
            </w:r>
            <w:r w:rsidR="001B610E">
              <w:rPr>
                <w:rFonts w:cs="Arial"/>
              </w:rPr>
              <w:t>.</w:t>
            </w:r>
          </w:p>
          <w:p w14:paraId="24A48854" w14:textId="77777777"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14:paraId="570ECD1D" w14:textId="77777777"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DDFC020" w14:textId="77777777"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3EFC45EB" w14:textId="77777777" w:rsidTr="007D5DF2">
        <w:tc>
          <w:tcPr>
            <w:tcW w:w="1668" w:type="dxa"/>
          </w:tcPr>
          <w:p w14:paraId="4AC88F0A" w14:textId="77777777"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lastRenderedPageBreak/>
              <w:t>Fjerde barnesykdom /</w:t>
            </w:r>
            <w:r w:rsidR="00E86B9C">
              <w:rPr>
                <w:b/>
              </w:rPr>
              <w:t>tre</w:t>
            </w:r>
            <w:r w:rsidRPr="00A43563">
              <w:rPr>
                <w:b/>
              </w:rPr>
              <w:t>dagers feber</w:t>
            </w:r>
          </w:p>
          <w:p w14:paraId="0B243C84" w14:textId="77777777"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14:paraId="08324B2E" w14:textId="77777777" w:rsidR="00B73020" w:rsidRPr="005308EC" w:rsidRDefault="00B73020" w:rsidP="00B73020">
            <w:r w:rsidRPr="005308EC">
              <w:t>5-10 dager</w:t>
            </w:r>
          </w:p>
        </w:tc>
        <w:tc>
          <w:tcPr>
            <w:tcW w:w="3828" w:type="dxa"/>
          </w:tcPr>
          <w:p w14:paraId="0C7AD22C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 tre dager</w:t>
            </w:r>
            <w:r w:rsidR="001B610E">
              <w:rPr>
                <w:rFonts w:cs="Arial"/>
              </w:rPr>
              <w:t>.</w:t>
            </w:r>
          </w:p>
          <w:p w14:paraId="5EDD86C6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  <w:r w:rsidR="001B610E">
              <w:rPr>
                <w:rFonts w:cs="Arial"/>
              </w:rPr>
              <w:t>.</w:t>
            </w:r>
          </w:p>
          <w:p w14:paraId="73883AE2" w14:textId="77777777" w:rsidR="00B73020" w:rsidRDefault="00032EA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Feberkrampe kan forekomme</w:t>
            </w:r>
            <w:r w:rsidR="003B6333">
              <w:rPr>
                <w:rFonts w:cs="Arial"/>
              </w:rPr>
              <w:t>.</w:t>
            </w:r>
          </w:p>
          <w:p w14:paraId="4C47F1F4" w14:textId="77777777" w:rsidR="003B6333" w:rsidRPr="003B6333" w:rsidRDefault="00B73020" w:rsidP="003B6333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880DF0">
              <w:rPr>
                <w:rFonts w:cs="Arial"/>
              </w:rPr>
              <w:t>.</w:t>
            </w:r>
          </w:p>
          <w:p w14:paraId="7F19EF3C" w14:textId="77777777" w:rsidR="00880DF0" w:rsidRPr="004F23FE" w:rsidRDefault="00880DF0" w:rsidP="00880DF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20FBC995" w14:textId="77777777" w:rsidR="00B73020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Sannsynligvis nærdråpesmitt</w:t>
            </w:r>
            <w:r w:rsidR="00050912">
              <w:rPr>
                <w:rFonts w:cs="Arial"/>
              </w:rPr>
              <w:t>e.</w:t>
            </w:r>
          </w:p>
          <w:p w14:paraId="76712B79" w14:textId="77777777" w:rsidR="00032EA0" w:rsidRPr="00032EA0" w:rsidRDefault="00032EA0" w:rsidP="00032EA0">
            <w:pPr>
              <w:rPr>
                <w:rFonts w:cs="Arial"/>
              </w:rPr>
            </w:pPr>
          </w:p>
          <w:p w14:paraId="6E9DB2B2" w14:textId="77777777" w:rsidR="00B73020" w:rsidRPr="005308EC" w:rsidRDefault="00B73020" w:rsidP="00B73020"/>
        </w:tc>
        <w:tc>
          <w:tcPr>
            <w:tcW w:w="4111" w:type="dxa"/>
          </w:tcPr>
          <w:p w14:paraId="32DD4CAD" w14:textId="77777777" w:rsidR="00B73020" w:rsidRPr="00E86B9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D365FB" w14:textId="77777777" w:rsidR="00E86B9C" w:rsidRPr="005308EC" w:rsidRDefault="00E86B9C" w:rsidP="00E86B9C">
            <w:pPr>
              <w:pStyle w:val="NormalWeb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3FE" w:rsidRPr="005308EC" w14:paraId="7E777314" w14:textId="77777777" w:rsidTr="006A4E8E">
        <w:tc>
          <w:tcPr>
            <w:tcW w:w="1668" w:type="dxa"/>
          </w:tcPr>
          <w:p w14:paraId="6F132C6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Forkjølelse</w:t>
            </w:r>
          </w:p>
        </w:tc>
        <w:tc>
          <w:tcPr>
            <w:tcW w:w="1842" w:type="dxa"/>
          </w:tcPr>
          <w:p w14:paraId="4D9B31B3" w14:textId="77777777" w:rsidR="004F23FE" w:rsidRPr="005308EC" w:rsidRDefault="00A26713" w:rsidP="004F23FE">
            <w:r>
              <w:t>2-4</w:t>
            </w:r>
            <w:r w:rsidR="008F0251">
              <w:t xml:space="preserve"> </w:t>
            </w:r>
            <w:r w:rsidR="004F23FE" w:rsidRPr="005308EC">
              <w:t>dager</w:t>
            </w:r>
          </w:p>
        </w:tc>
        <w:tc>
          <w:tcPr>
            <w:tcW w:w="3828" w:type="dxa"/>
          </w:tcPr>
          <w:p w14:paraId="55CE888D" w14:textId="77777777"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6F5971F8" w14:textId="77777777"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 w:rsidR="00032EA0">
              <w:rPr>
                <w:rFonts w:cs="Arial"/>
              </w:rPr>
              <w:t>råpesmitte eller kontaktsmitte</w:t>
            </w:r>
            <w:r w:rsidR="001B610E">
              <w:rPr>
                <w:rFonts w:cs="Arial"/>
              </w:rPr>
              <w:t>.</w:t>
            </w:r>
          </w:p>
          <w:p w14:paraId="557634BF" w14:textId="77777777"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32D274C1" w14:textId="77777777"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ED5E322" w14:textId="77777777" w:rsidR="003B6333" w:rsidRPr="003B6333" w:rsidRDefault="004F23FE" w:rsidP="003B6333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3B633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7B0EF38A" w14:textId="77777777" w:rsidTr="004E7991">
        <w:trPr>
          <w:trHeight w:val="1784"/>
        </w:trPr>
        <w:tc>
          <w:tcPr>
            <w:tcW w:w="1668" w:type="dxa"/>
          </w:tcPr>
          <w:p w14:paraId="4786BD67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14:paraId="171CEB11" w14:textId="77777777"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14:paraId="4B72AC10" w14:textId="77777777"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93FC732" w14:textId="77777777"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EC9736C" w14:textId="77777777"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  <w:r w:rsidR="001B610E">
              <w:rPr>
                <w:rFonts w:cs="Arial"/>
              </w:rPr>
              <w:t>.</w:t>
            </w:r>
          </w:p>
          <w:p w14:paraId="415DE128" w14:textId="77777777"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49939D2A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  <w:r w:rsidR="001B610E">
              <w:rPr>
                <w:rFonts w:cs="Arial"/>
              </w:rPr>
              <w:t>.</w:t>
            </w:r>
          </w:p>
          <w:p w14:paraId="3F0121BC" w14:textId="77777777"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</w:t>
            </w:r>
            <w:r w:rsidR="003B6333">
              <w:rPr>
                <w:rFonts w:cs="Arial"/>
              </w:rPr>
              <w:t>toalett</w:t>
            </w:r>
            <w:r w:rsidRPr="00ED1A4E">
              <w:rPr>
                <w:rFonts w:cs="Arial"/>
              </w:rPr>
              <w:t>besøk</w:t>
            </w:r>
            <w:r w:rsidR="003B6333">
              <w:rPr>
                <w:rFonts w:cs="Arial"/>
              </w:rPr>
              <w:t>/ bleieskift</w:t>
            </w:r>
            <w:r w:rsidRPr="00ED1A4E">
              <w:rPr>
                <w:rFonts w:cs="Arial"/>
              </w:rPr>
              <w:t xml:space="preserve">. </w:t>
            </w:r>
          </w:p>
          <w:p w14:paraId="2977FC18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  <w:r w:rsidR="001B610E">
              <w:rPr>
                <w:rFonts w:cs="Arial"/>
              </w:rPr>
              <w:t>.</w:t>
            </w:r>
          </w:p>
        </w:tc>
      </w:tr>
      <w:tr w:rsidR="004F23FE" w:rsidRPr="005308EC" w14:paraId="1726D498" w14:textId="77777777" w:rsidTr="004E7991">
        <w:trPr>
          <w:trHeight w:val="1784"/>
        </w:trPr>
        <w:tc>
          <w:tcPr>
            <w:tcW w:w="1668" w:type="dxa"/>
          </w:tcPr>
          <w:p w14:paraId="07A1F8A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14:paraId="6BCC304C" w14:textId="77777777" w:rsidR="004F23FE" w:rsidRPr="005308EC" w:rsidRDefault="004F23FE" w:rsidP="004F23FE">
            <w:r w:rsidRPr="005308EC">
              <w:t>2-10 dager</w:t>
            </w:r>
            <w:r w:rsidR="008F0251">
              <w:t>, vanligvis 3-4 dager</w:t>
            </w:r>
          </w:p>
        </w:tc>
        <w:tc>
          <w:tcPr>
            <w:tcW w:w="3828" w:type="dxa"/>
          </w:tcPr>
          <w:p w14:paraId="1365BE76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  <w:r w:rsidR="001B610E">
              <w:rPr>
                <w:rFonts w:cs="Arial"/>
              </w:rPr>
              <w:t>.</w:t>
            </w:r>
          </w:p>
          <w:p w14:paraId="4148693E" w14:textId="77777777" w:rsidR="004F23FE" w:rsidRDefault="008F0251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Fortsetter med feber med</w:t>
            </w:r>
            <w:r w:rsidR="004F23FE" w:rsidRPr="007D5DF2">
              <w:rPr>
                <w:rFonts w:cs="Arial"/>
              </w:rPr>
              <w:t xml:space="preserve"> frysninge</w:t>
            </w:r>
            <w:r w:rsidR="004F23FE">
              <w:rPr>
                <w:rFonts w:cs="Arial"/>
              </w:rPr>
              <w:t>r, hodepine, kvalme og oppkast</w:t>
            </w:r>
            <w:r w:rsidR="001B610E">
              <w:rPr>
                <w:rFonts w:cs="Arial"/>
              </w:rPr>
              <w:t>.</w:t>
            </w:r>
          </w:p>
          <w:p w14:paraId="11FA4818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oppstå </w:t>
            </w:r>
            <w:r>
              <w:rPr>
                <w:rFonts w:cs="Arial"/>
              </w:rPr>
              <w:t>små blødninger/utslett i huden</w:t>
            </w:r>
            <w:r w:rsidR="001B610E">
              <w:rPr>
                <w:rFonts w:cs="Arial"/>
              </w:rPr>
              <w:t>.</w:t>
            </w:r>
          </w:p>
          <w:p w14:paraId="49AC68A8" w14:textId="77777777" w:rsidR="004F23FE" w:rsidRPr="00880DF0" w:rsidRDefault="004F23FE" w:rsidP="00880DF0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7637C7C0" w14:textId="77777777"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lastRenderedPageBreak/>
              <w:t>Direkte kontaktsmitte gjenn</w:t>
            </w:r>
            <w:r>
              <w:rPr>
                <w:rFonts w:cs="Arial"/>
              </w:rPr>
              <w:t>om dråpesmitte fra nese og hals</w:t>
            </w:r>
            <w:r w:rsidR="001B610E">
              <w:rPr>
                <w:rFonts w:cs="Arial"/>
              </w:rPr>
              <w:t>.</w:t>
            </w:r>
          </w:p>
          <w:p w14:paraId="54F6FEF8" w14:textId="77777777"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22A0516D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</w:t>
            </w:r>
            <w:r w:rsidR="008F0251">
              <w:rPr>
                <w:rFonts w:asciiTheme="minorHAnsi" w:hAnsiTheme="minorHAnsi" w:cs="Arial"/>
                <w:sz w:val="22"/>
                <w:szCs w:val="22"/>
              </w:rPr>
              <w:t>arnehagen når sykdommen er over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B609A8F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864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4166998" w14:textId="77777777"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ADDB99F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439C65ED" w14:textId="77777777" w:rsidTr="004E7991">
        <w:trPr>
          <w:trHeight w:val="1784"/>
        </w:trPr>
        <w:tc>
          <w:tcPr>
            <w:tcW w:w="1668" w:type="dxa"/>
          </w:tcPr>
          <w:p w14:paraId="47B677CD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Influensa</w:t>
            </w:r>
          </w:p>
        </w:tc>
        <w:tc>
          <w:tcPr>
            <w:tcW w:w="1842" w:type="dxa"/>
          </w:tcPr>
          <w:p w14:paraId="3E1ED03C" w14:textId="77777777" w:rsidR="004F23FE" w:rsidRPr="005308EC" w:rsidRDefault="00643BA2" w:rsidP="004F23FE">
            <w:r>
              <w:t>1-4</w:t>
            </w:r>
            <w:r w:rsidR="004F23FE" w:rsidRPr="005308EC">
              <w:t xml:space="preserve"> dager</w:t>
            </w:r>
            <w:r w:rsidR="00D51ACF">
              <w:t>, vanligvis 2 dager.</w:t>
            </w:r>
          </w:p>
        </w:tc>
        <w:tc>
          <w:tcPr>
            <w:tcW w:w="3828" w:type="dxa"/>
          </w:tcPr>
          <w:p w14:paraId="3F2762B1" w14:textId="77777777" w:rsidR="004F23FE" w:rsidRDefault="00925FC0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Feber med frysninger, slapphet, muskelverk, hodepine, tørrhoste, sår hals</w:t>
            </w:r>
            <w:r w:rsidR="004F23FE">
              <w:rPr>
                <w:rFonts w:cs="Arial"/>
              </w:rPr>
              <w:t xml:space="preserve"> og lett snue</w:t>
            </w:r>
            <w:r>
              <w:rPr>
                <w:rFonts w:cs="Arial"/>
              </w:rPr>
              <w:t>.</w:t>
            </w:r>
          </w:p>
          <w:p w14:paraId="6501F26C" w14:textId="77777777" w:rsidR="005F282A" w:rsidRPr="00B77993" w:rsidRDefault="005F282A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Mageplager kan opptre hos barn.</w:t>
            </w:r>
          </w:p>
          <w:p w14:paraId="16BDF613" w14:textId="77777777"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1095EC68" w14:textId="77777777"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  <w:r w:rsidR="00925FC0">
              <w:rPr>
                <w:rFonts w:cs="Arial"/>
              </w:rPr>
              <w:t>.</w:t>
            </w:r>
          </w:p>
          <w:p w14:paraId="629AF96B" w14:textId="77777777"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925FC0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6E5F5B14" w14:textId="77777777"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CF6F0B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51ACF">
              <w:rPr>
                <w:rFonts w:asciiTheme="minorHAnsi" w:hAnsiTheme="minorHAnsi" w:cs="Arial"/>
                <w:sz w:val="22"/>
                <w:szCs w:val="22"/>
              </w:rPr>
              <w:t xml:space="preserve"> Ved influensapandemi kan det være aktuelt å holde barnet hjemme lengre.</w:t>
            </w:r>
          </w:p>
          <w:p w14:paraId="5B360CF8" w14:textId="77777777"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5F282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4A7852C1" w14:textId="77777777" w:rsidTr="007D5DF2">
        <w:tc>
          <w:tcPr>
            <w:tcW w:w="1668" w:type="dxa"/>
          </w:tcPr>
          <w:p w14:paraId="61FF1B2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Kikhoste</w:t>
            </w:r>
          </w:p>
        </w:tc>
        <w:tc>
          <w:tcPr>
            <w:tcW w:w="1842" w:type="dxa"/>
          </w:tcPr>
          <w:p w14:paraId="12C169C8" w14:textId="77777777"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14:paraId="2103E37E" w14:textId="77777777"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  <w:r w:rsidR="00E70E4E">
              <w:rPr>
                <w:rFonts w:cs="Arial"/>
              </w:rPr>
              <w:t>.</w:t>
            </w:r>
          </w:p>
          <w:p w14:paraId="2D3B1757" w14:textId="77777777" w:rsidR="004F23FE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Senere kraftige hosteanfall (</w:t>
            </w:r>
            <w:proofErr w:type="spellStart"/>
            <w:r>
              <w:rPr>
                <w:rFonts w:cs="Arial"/>
              </w:rPr>
              <w:t>kiking</w:t>
            </w:r>
            <w:proofErr w:type="spellEnd"/>
            <w:r>
              <w:rPr>
                <w:rFonts w:cs="Arial"/>
              </w:rPr>
              <w:t>),</w:t>
            </w:r>
            <w:r w:rsidR="004F23F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eventuelt </w:t>
            </w:r>
            <w:r w:rsidR="004F23FE">
              <w:rPr>
                <w:rFonts w:cs="Arial"/>
              </w:rPr>
              <w:t>med brekninger</w:t>
            </w:r>
            <w:r w:rsidR="00A27843">
              <w:rPr>
                <w:rFonts w:cs="Arial"/>
              </w:rPr>
              <w:t xml:space="preserve"> eller oppkast.</w:t>
            </w:r>
          </w:p>
          <w:p w14:paraId="4EFB31C8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 xml:space="preserve">lltid </w:t>
            </w:r>
            <w:proofErr w:type="spellStart"/>
            <w:r>
              <w:rPr>
                <w:rFonts w:cs="Arial"/>
              </w:rPr>
              <w:t>kiking</w:t>
            </w:r>
            <w:proofErr w:type="spellEnd"/>
            <w:r>
              <w:rPr>
                <w:rFonts w:cs="Arial"/>
              </w:rPr>
              <w:t xml:space="preserve"> dersom vaksinert</w:t>
            </w:r>
            <w:r w:rsidR="00CD0E27">
              <w:rPr>
                <w:rFonts w:cs="Arial"/>
              </w:rPr>
              <w:t>.</w:t>
            </w:r>
          </w:p>
          <w:p w14:paraId="15B1A2F2" w14:textId="77777777" w:rsidR="00880DF0" w:rsidRPr="004E7991" w:rsidRDefault="00ED5B1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Langvarig i</w:t>
            </w:r>
            <w:r w:rsidR="00880DF0">
              <w:rPr>
                <w:rFonts w:cs="Arial"/>
              </w:rPr>
              <w:t>mmunitet oppnås.</w:t>
            </w:r>
          </w:p>
        </w:tc>
        <w:tc>
          <w:tcPr>
            <w:tcW w:w="2551" w:type="dxa"/>
          </w:tcPr>
          <w:p w14:paraId="5AC4D6DC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CD0E27">
              <w:rPr>
                <w:rFonts w:cs="Arial"/>
              </w:rPr>
              <w:t>.</w:t>
            </w:r>
          </w:p>
          <w:p w14:paraId="4C73918F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CD0E27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08A3FA69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  <w:r w:rsidR="00CD0E27">
              <w:rPr>
                <w:rFonts w:cs="Arial"/>
              </w:rPr>
              <w:t>.</w:t>
            </w:r>
          </w:p>
          <w:p w14:paraId="15CA515C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skal konferere med kommunelegen dersom det blir påvist kikhoste i barnehagen</w:t>
            </w:r>
            <w:r w:rsidR="00CD0E27">
              <w:rPr>
                <w:rFonts w:cs="Arial"/>
              </w:rPr>
              <w:t>.</w:t>
            </w:r>
          </w:p>
          <w:p w14:paraId="0D9FE747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CD0E27">
              <w:rPr>
                <w:rFonts w:cs="Arial"/>
              </w:rPr>
              <w:t>.</w:t>
            </w:r>
          </w:p>
        </w:tc>
      </w:tr>
      <w:tr w:rsidR="004F23FE" w:rsidRPr="005308EC" w14:paraId="7C06822F" w14:textId="77777777" w:rsidTr="007D5DF2">
        <w:tc>
          <w:tcPr>
            <w:tcW w:w="1668" w:type="dxa"/>
          </w:tcPr>
          <w:p w14:paraId="050B864A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14:paraId="262B85FF" w14:textId="77777777" w:rsidR="004F23FE" w:rsidRPr="005308EC" w:rsidRDefault="004F23FE" w:rsidP="004F23FE">
            <w:r w:rsidRPr="005308EC">
              <w:t>2-3 uker</w:t>
            </w:r>
            <w:r w:rsidR="008C53D8">
              <w:t>, vanligst 18 dager</w:t>
            </w:r>
          </w:p>
        </w:tc>
        <w:tc>
          <w:tcPr>
            <w:tcW w:w="3828" w:type="dxa"/>
          </w:tcPr>
          <w:p w14:paraId="6EC05B8E" w14:textId="77777777" w:rsidR="00A27843" w:rsidRDefault="00A27843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Moderat feber i ca ett døgn.</w:t>
            </w:r>
          </w:p>
          <w:p w14:paraId="64854135" w14:textId="77777777" w:rsidR="00CD0E27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Ømhet og sm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rte ved tygging, senere h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velse</w:t>
            </w:r>
            <w:r w:rsidR="008C53D8">
              <w:rPr>
                <w:rFonts w:cs="Arial"/>
              </w:rPr>
              <w:t xml:space="preserve"> på kinnet foran øret.</w:t>
            </w:r>
            <w:r>
              <w:rPr>
                <w:rFonts w:cs="Arial"/>
              </w:rPr>
              <w:t xml:space="preserve"> </w:t>
            </w:r>
          </w:p>
          <w:p w14:paraId="67237A60" w14:textId="77777777" w:rsidR="00880DF0" w:rsidRDefault="00880DF0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571A92D6" w14:textId="77777777" w:rsidR="004F23FE" w:rsidRPr="00B77993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17FED0A" w14:textId="77777777"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8C53D8">
              <w:rPr>
                <w:rFonts w:cs="Arial"/>
              </w:rPr>
              <w:t>.</w:t>
            </w:r>
          </w:p>
          <w:p w14:paraId="13B5758C" w14:textId="77777777" w:rsidR="00D51ACF" w:rsidRDefault="00D51ACF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Direkte kontaktsmitte med spytt fra smittet.</w:t>
            </w:r>
          </w:p>
          <w:p w14:paraId="336B3854" w14:textId="77777777" w:rsidR="004F23FE" w:rsidRPr="005308EC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4111" w:type="dxa"/>
          </w:tcPr>
          <w:p w14:paraId="335CB865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arnehage </w:t>
            </w:r>
            <w:r w:rsidR="006D2D7F">
              <w:rPr>
                <w:rFonts w:asciiTheme="minorHAnsi" w:hAnsiTheme="minorHAnsi" w:cs="Arial"/>
                <w:sz w:val="22"/>
                <w:szCs w:val="22"/>
              </w:rPr>
              <w:t>ni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dager etter hevelse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71AD848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BE7F09D" w14:textId="77777777"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4555511B" w14:textId="77777777" w:rsidTr="007D5DF2">
        <w:tc>
          <w:tcPr>
            <w:tcW w:w="1668" w:type="dxa"/>
          </w:tcPr>
          <w:p w14:paraId="20BD4C6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Lus (hodelus)</w:t>
            </w:r>
          </w:p>
        </w:tc>
        <w:tc>
          <w:tcPr>
            <w:tcW w:w="1842" w:type="dxa"/>
          </w:tcPr>
          <w:p w14:paraId="19289A55" w14:textId="77777777" w:rsidR="004F23FE" w:rsidRPr="005308EC" w:rsidRDefault="004F23FE" w:rsidP="004F23FE">
            <w:r>
              <w:t>Klø</w:t>
            </w:r>
            <w:r w:rsidR="00716682">
              <w:t>e</w:t>
            </w:r>
            <w:r>
              <w:t xml:space="preserve">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14:paraId="45B567F9" w14:textId="77777777"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  <w:r w:rsidR="008C53D8">
              <w:rPr>
                <w:rFonts w:cs="Arial"/>
              </w:rPr>
              <w:t xml:space="preserve"> i hodebunnen.</w:t>
            </w:r>
          </w:p>
        </w:tc>
        <w:tc>
          <w:tcPr>
            <w:tcW w:w="2551" w:type="dxa"/>
          </w:tcPr>
          <w:p w14:paraId="5B62A508" w14:textId="77777777"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  <w:r w:rsidR="008C53D8">
              <w:rPr>
                <w:rFonts w:cs="Arial"/>
              </w:rPr>
              <w:t>.</w:t>
            </w:r>
          </w:p>
          <w:p w14:paraId="7261FB1F" w14:textId="77777777"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="008C53D8">
              <w:rPr>
                <w:rFonts w:cs="Arial"/>
              </w:rPr>
              <w:t>.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14:paraId="33EBBE96" w14:textId="77777777"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e i barnehagen som normalt</w:t>
            </w:r>
            <w:r w:rsidR="009A6824">
              <w:rPr>
                <w:rFonts w:asciiTheme="minorHAnsi" w:hAnsiTheme="minorHAnsi" w:cs="Arial"/>
                <w:sz w:val="22"/>
                <w:szCs w:val="22"/>
              </w:rPr>
              <w:t>, men bør starte</w:t>
            </w:r>
            <w:r w:rsidR="00BC4A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BC4AFE">
              <w:rPr>
                <w:rFonts w:asciiTheme="minorHAnsi" w:hAnsiTheme="minorHAnsi" w:cs="Arial"/>
                <w:sz w:val="22"/>
                <w:szCs w:val="22"/>
              </w:rPr>
              <w:t>lusekur</w:t>
            </w:r>
            <w:proofErr w:type="spellEnd"/>
            <w:r w:rsidR="00BC4AFE">
              <w:rPr>
                <w:rFonts w:asciiTheme="minorHAnsi" w:hAnsiTheme="minorHAnsi" w:cs="Arial"/>
                <w:sz w:val="22"/>
                <w:szCs w:val="22"/>
              </w:rPr>
              <w:t xml:space="preserve"> samme dag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5FB50BD" w14:textId="77777777"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8C53D8">
              <w:rPr>
                <w:rFonts w:cs="Arial"/>
              </w:rPr>
              <w:t>.</w:t>
            </w:r>
          </w:p>
        </w:tc>
      </w:tr>
      <w:tr w:rsidR="004F23FE" w:rsidRPr="005308EC" w14:paraId="24F62E1C" w14:textId="77777777" w:rsidTr="007D5DF2">
        <w:tc>
          <w:tcPr>
            <w:tcW w:w="1668" w:type="dxa"/>
          </w:tcPr>
          <w:p w14:paraId="751548C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14:paraId="4C950D0C" w14:textId="77777777"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14:paraId="0D2265CC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  <w:r w:rsidR="008C53D8">
              <w:rPr>
                <w:rFonts w:cs="Arial"/>
              </w:rPr>
              <w:t>.</w:t>
            </w:r>
          </w:p>
          <w:p w14:paraId="7BA7EDD1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I løpet av et par </w:t>
            </w:r>
            <w:r w:rsidR="002F6F08">
              <w:rPr>
                <w:rFonts w:cs="Arial"/>
              </w:rPr>
              <w:t xml:space="preserve">dager </w:t>
            </w:r>
            <w:r>
              <w:rPr>
                <w:rFonts w:cs="Arial"/>
              </w:rPr>
              <w:t>utslett i slimhinnene i munnen</w:t>
            </w:r>
            <w:r w:rsidR="002F6F08">
              <w:rPr>
                <w:rFonts w:cs="Arial"/>
              </w:rPr>
              <w:t>.</w:t>
            </w:r>
          </w:p>
          <w:p w14:paraId="745B594B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</w:t>
            </w:r>
            <w:proofErr w:type="spellStart"/>
            <w:r>
              <w:rPr>
                <w:rFonts w:cs="Arial"/>
              </w:rPr>
              <w:t>meslingutslett</w:t>
            </w:r>
            <w:proofErr w:type="spellEnd"/>
            <w:r w:rsidR="002F6F08">
              <w:rPr>
                <w:rFonts w:cs="Arial"/>
              </w:rPr>
              <w:t>.</w:t>
            </w:r>
          </w:p>
          <w:p w14:paraId="6F7D8183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Utslettet begynner vanligvis bak ørene og sprer seg raskt til hele k</w:t>
            </w:r>
            <w:r>
              <w:rPr>
                <w:rFonts w:cs="Arial"/>
              </w:rPr>
              <w:t>roppen</w:t>
            </w:r>
            <w:r w:rsidR="002F6F08">
              <w:rPr>
                <w:rFonts w:cs="Arial"/>
              </w:rPr>
              <w:t>.</w:t>
            </w:r>
          </w:p>
          <w:p w14:paraId="3CDE74C1" w14:textId="77777777" w:rsidR="00880DF0" w:rsidRDefault="00880DF0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3D31D4D3" w14:textId="77777777" w:rsidR="004F23FE" w:rsidRPr="00B77993" w:rsidRDefault="004F23FE" w:rsidP="002F6F0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BBE6BC8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Luftsmitte og kontakt</w:t>
            </w:r>
            <w:r>
              <w:rPr>
                <w:rFonts w:cs="Arial"/>
              </w:rPr>
              <w:t>smitte med sekret fra luftveier</w:t>
            </w:r>
            <w:r w:rsidR="002F6F08">
              <w:rPr>
                <w:rFonts w:cs="Arial"/>
              </w:rPr>
              <w:t>.</w:t>
            </w:r>
          </w:p>
          <w:p w14:paraId="1339BC4A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2F6F08">
              <w:rPr>
                <w:rFonts w:cs="Arial"/>
              </w:rPr>
              <w:t>.</w:t>
            </w:r>
          </w:p>
          <w:p w14:paraId="28F91430" w14:textId="77777777" w:rsidR="00D51ACF" w:rsidRPr="007D5DF2" w:rsidRDefault="00D51ACF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Smitte</w:t>
            </w:r>
            <w:r w:rsidR="0036340A">
              <w:rPr>
                <w:rFonts w:cs="Arial"/>
              </w:rPr>
              <w:t>førende periode fra 4 dager før til 4 dager etter opptreden av utslett.</w:t>
            </w:r>
          </w:p>
        </w:tc>
        <w:tc>
          <w:tcPr>
            <w:tcW w:w="4111" w:type="dxa"/>
          </w:tcPr>
          <w:p w14:paraId="76883CD7" w14:textId="77777777"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3930847" w14:textId="77777777"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AB17585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097952C8" w14:textId="77777777" w:rsidTr="007D5DF2">
        <w:tc>
          <w:tcPr>
            <w:tcW w:w="1668" w:type="dxa"/>
          </w:tcPr>
          <w:p w14:paraId="1353A3E5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14:paraId="0AC332C1" w14:textId="77777777"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14:paraId="7D7ED02E" w14:textId="77777777" w:rsidR="004F23FE" w:rsidRPr="005308EC" w:rsidRDefault="00EF78AF" w:rsidP="004F23FE">
            <w:r>
              <w:t xml:space="preserve">Vanligvis </w:t>
            </w:r>
            <w:r w:rsidR="004F23FE">
              <w:t>1-2 uker</w:t>
            </w:r>
          </w:p>
        </w:tc>
        <w:tc>
          <w:tcPr>
            <w:tcW w:w="3828" w:type="dxa"/>
          </w:tcPr>
          <w:p w14:paraId="05056C27" w14:textId="77777777" w:rsidR="004F23FE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</w:t>
            </w:r>
            <w:r w:rsidR="00643ACB">
              <w:rPr>
                <w:rFonts w:cs="Arial"/>
              </w:rPr>
              <w:t>.</w:t>
            </w:r>
          </w:p>
          <w:p w14:paraId="3C12B5F6" w14:textId="77777777" w:rsidR="00EF78AF" w:rsidRPr="00B77993" w:rsidRDefault="00EF78AF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Flate, rødlige lesjoner som oftest får en </w:t>
            </w:r>
            <w:proofErr w:type="spellStart"/>
            <w:r>
              <w:rPr>
                <w:rFonts w:cs="Arial"/>
              </w:rPr>
              <w:t>ringform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34DB7523" w14:textId="77777777"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Kontaktsmitte fra mennesker og dyr, eller in</w:t>
            </w:r>
            <w:r w:rsidR="002D3184">
              <w:rPr>
                <w:rFonts w:cs="Arial"/>
              </w:rPr>
              <w:t xml:space="preserve">direkte via gjenstander (leker, matter </w:t>
            </w:r>
            <w:proofErr w:type="spellStart"/>
            <w:r w:rsidR="002D3184">
              <w:rPr>
                <w:rFonts w:cs="Arial"/>
              </w:rPr>
              <w:t>etc</w:t>
            </w:r>
            <w:proofErr w:type="spellEnd"/>
            <w:r w:rsidR="002D3184">
              <w:rPr>
                <w:rFonts w:cs="Arial"/>
              </w:rPr>
              <w:t>).</w:t>
            </w:r>
          </w:p>
        </w:tc>
        <w:tc>
          <w:tcPr>
            <w:tcW w:w="4111" w:type="dxa"/>
          </w:tcPr>
          <w:p w14:paraId="6229803A" w14:textId="77777777" w:rsidR="004F23FE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  <w:r w:rsidR="00643AC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D2919F8" w14:textId="77777777" w:rsidR="002D3184" w:rsidRDefault="006F7FC2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</w:t>
            </w:r>
            <w:r w:rsidR="002D3184">
              <w:rPr>
                <w:rFonts w:asciiTheme="minorHAnsi" w:hAnsiTheme="minorHAnsi" w:cs="Arial"/>
                <w:sz w:val="22"/>
                <w:szCs w:val="22"/>
              </w:rPr>
              <w:t>de hygienerutiner ved utbrudd.</w:t>
            </w:r>
          </w:p>
          <w:p w14:paraId="5CD62452" w14:textId="77777777" w:rsidR="002D3184" w:rsidRPr="005308EC" w:rsidRDefault="002D3184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foreldregruppen.</w:t>
            </w:r>
          </w:p>
          <w:p w14:paraId="1E3C46EA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42BC2749" w14:textId="77777777" w:rsidTr="007D5DF2">
        <w:tc>
          <w:tcPr>
            <w:tcW w:w="1668" w:type="dxa"/>
          </w:tcPr>
          <w:p w14:paraId="0E6978F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14:paraId="7F53031B" w14:textId="77777777" w:rsidR="004F23FE" w:rsidRPr="005308EC" w:rsidRDefault="004F23FE" w:rsidP="004F23FE">
            <w:r w:rsidRPr="005308EC">
              <w:t>14-21 dager</w:t>
            </w:r>
            <w:r w:rsidR="006A4E8E">
              <w:t>, vanligvis 16-18 dager-</w:t>
            </w:r>
          </w:p>
        </w:tc>
        <w:tc>
          <w:tcPr>
            <w:tcW w:w="3828" w:type="dxa"/>
          </w:tcPr>
          <w:p w14:paraId="2EAB1F6A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Opptil halvparten av de smitted</w:t>
            </w:r>
            <w:r>
              <w:rPr>
                <w:rFonts w:cs="Arial"/>
              </w:rPr>
              <w:t>e har få eller ingen symptomer</w:t>
            </w:r>
            <w:r w:rsidR="006A4E8E">
              <w:rPr>
                <w:rFonts w:cs="Arial"/>
              </w:rPr>
              <w:t>.</w:t>
            </w:r>
          </w:p>
          <w:p w14:paraId="75E1020B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  <w:r w:rsidR="006A4E8E">
              <w:rPr>
                <w:rFonts w:cs="Arial"/>
              </w:rPr>
              <w:t>.</w:t>
            </w:r>
          </w:p>
          <w:p w14:paraId="54184659" w14:textId="77777777" w:rsidR="004F23FE" w:rsidRDefault="006A4E8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Forstørrete lymfeknuter på halsen.</w:t>
            </w:r>
          </w:p>
          <w:p w14:paraId="424FA2F7" w14:textId="77777777" w:rsidR="00EF78AF" w:rsidRDefault="00EF78AF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Øyekatarr ses spesielt hos voksne.</w:t>
            </w:r>
          </w:p>
          <w:p w14:paraId="042BC762" w14:textId="77777777" w:rsidR="00880DF0" w:rsidRPr="00B77993" w:rsidRDefault="00880DF0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</w:tc>
        <w:tc>
          <w:tcPr>
            <w:tcW w:w="2551" w:type="dxa"/>
          </w:tcPr>
          <w:p w14:paraId="1E8CB26D" w14:textId="77777777" w:rsidR="000F3E90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lastRenderedPageBreak/>
              <w:t>Nærdråpesmitte</w:t>
            </w:r>
            <w:r w:rsidR="000F3E9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6A5BF70" w14:textId="77777777" w:rsidR="000F3E90" w:rsidRPr="000F3E90" w:rsidRDefault="000F3E90" w:rsidP="000F3E90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t>Smitter 1 uke før og minst 4 dager etter utslettutbrudd.</w:t>
            </w:r>
          </w:p>
          <w:p w14:paraId="6FADFC3C" w14:textId="77777777" w:rsidR="000F3E90" w:rsidRDefault="000F3E90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B26DC1" w14:textId="77777777" w:rsidR="004F23FE" w:rsidRPr="005308EC" w:rsidRDefault="004F23FE" w:rsidP="000F3E90">
            <w:pPr>
              <w:pStyle w:val="NormalWeb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294494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38B5D6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  <w:r w:rsidR="006A4E8E">
              <w:rPr>
                <w:rFonts w:cs="Arial"/>
              </w:rPr>
              <w:t>.</w:t>
            </w:r>
          </w:p>
          <w:p w14:paraId="14A4B068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</w:t>
            </w:r>
            <w:r w:rsidR="00716682">
              <w:rPr>
                <w:rFonts w:cs="Arial"/>
              </w:rPr>
              <w:t>er</w:t>
            </w:r>
            <w:r w:rsidRPr="007D5DF2">
              <w:rPr>
                <w:rFonts w:cs="Arial"/>
              </w:rPr>
              <w:t xml:space="preserve"> utbrudd av </w:t>
            </w:r>
            <w:r>
              <w:rPr>
                <w:rFonts w:cs="Arial"/>
              </w:rPr>
              <w:t>røde hunder og immunitet ikke er påvist</w:t>
            </w:r>
            <w:r w:rsidR="006A4E8E">
              <w:rPr>
                <w:rFonts w:cs="Arial"/>
              </w:rPr>
              <w:t>.</w:t>
            </w:r>
          </w:p>
          <w:p w14:paraId="0D103B35" w14:textId="77777777" w:rsidR="00716682" w:rsidRPr="007D5DF2" w:rsidRDefault="00716682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foreldregruppen.</w:t>
            </w:r>
          </w:p>
        </w:tc>
      </w:tr>
      <w:tr w:rsidR="004F23FE" w:rsidRPr="005308EC" w14:paraId="4E1494CB" w14:textId="77777777" w:rsidTr="007D5DF2">
        <w:tc>
          <w:tcPr>
            <w:tcW w:w="1668" w:type="dxa"/>
          </w:tcPr>
          <w:p w14:paraId="473BFCDA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lastRenderedPageBreak/>
              <w:t>Salmonella</w:t>
            </w:r>
          </w:p>
        </w:tc>
        <w:tc>
          <w:tcPr>
            <w:tcW w:w="1842" w:type="dxa"/>
          </w:tcPr>
          <w:p w14:paraId="63600F29" w14:textId="77777777" w:rsidR="004F23FE" w:rsidRPr="005308EC" w:rsidRDefault="004F23FE" w:rsidP="004F23FE">
            <w:r>
              <w:t>6-72 timer</w:t>
            </w:r>
            <w:r w:rsidR="006A4E8E">
              <w:t>, vanligvis 48 timer</w:t>
            </w:r>
          </w:p>
        </w:tc>
        <w:tc>
          <w:tcPr>
            <w:tcW w:w="3828" w:type="dxa"/>
          </w:tcPr>
          <w:p w14:paraId="77327B2C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Kan være </w:t>
            </w:r>
            <w:proofErr w:type="spellStart"/>
            <w:r>
              <w:rPr>
                <w:rFonts w:cs="Arial"/>
              </w:rPr>
              <w:t>asymptomatisk</w:t>
            </w:r>
            <w:proofErr w:type="spellEnd"/>
            <w:r w:rsidR="006A4E8E">
              <w:rPr>
                <w:rFonts w:cs="Arial"/>
              </w:rPr>
              <w:t>.</w:t>
            </w:r>
          </w:p>
          <w:p w14:paraId="66AC3AAC" w14:textId="77777777"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</w:t>
            </w:r>
            <w:r w:rsidR="002F7909">
              <w:rPr>
                <w:rFonts w:cs="Arial"/>
              </w:rPr>
              <w:t xml:space="preserve">eventuelt </w:t>
            </w:r>
            <w:r>
              <w:rPr>
                <w:rFonts w:cs="Arial"/>
              </w:rPr>
              <w:t xml:space="preserve">feber. </w:t>
            </w:r>
          </w:p>
          <w:p w14:paraId="7853C3B4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  <w:r w:rsidR="00B404A9">
              <w:rPr>
                <w:rFonts w:cs="Arial"/>
              </w:rPr>
              <w:t xml:space="preserve"> og alvorlig.</w:t>
            </w:r>
          </w:p>
          <w:p w14:paraId="4087CDD2" w14:textId="77777777"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34EFCDD4" w14:textId="77777777"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B7FE00" w14:textId="77777777"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gjennom fekal-oral smitte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3984ADA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  <w:r w:rsidR="006A4E8E">
              <w:rPr>
                <w:rFonts w:cs="Arial"/>
              </w:rPr>
              <w:t>.</w:t>
            </w:r>
          </w:p>
          <w:p w14:paraId="247C429F" w14:textId="77777777"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  <w:r w:rsidR="006A4E8E">
              <w:rPr>
                <w:rFonts w:cs="Arial"/>
              </w:rPr>
              <w:t>.</w:t>
            </w:r>
          </w:p>
        </w:tc>
      </w:tr>
      <w:tr w:rsidR="004F23FE" w:rsidRPr="005308EC" w14:paraId="284AF289" w14:textId="77777777" w:rsidTr="007D5DF2">
        <w:tc>
          <w:tcPr>
            <w:tcW w:w="1668" w:type="dxa"/>
          </w:tcPr>
          <w:p w14:paraId="069D1115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14:paraId="52A5043B" w14:textId="77777777" w:rsidR="004F23FE" w:rsidRDefault="002F7909" w:rsidP="004F23FE">
            <w:r>
              <w:t>3</w:t>
            </w:r>
            <w:r w:rsidR="004F23FE" w:rsidRPr="005308EC">
              <w:t>-6</w:t>
            </w:r>
            <w:r w:rsidR="004F23FE">
              <w:t xml:space="preserve"> uker ved første gangs smitte</w:t>
            </w:r>
            <w:r w:rsidR="00F469AE">
              <w:t>.</w:t>
            </w:r>
          </w:p>
          <w:p w14:paraId="1FA02EB7" w14:textId="77777777" w:rsidR="00310054" w:rsidRDefault="00310054" w:rsidP="004F23FE"/>
          <w:p w14:paraId="5F2CEFCE" w14:textId="77777777" w:rsidR="00F469AE" w:rsidRPr="005308EC" w:rsidRDefault="00F469AE" w:rsidP="004F23FE">
            <w:r>
              <w:t xml:space="preserve">Ved </w:t>
            </w:r>
            <w:proofErr w:type="spellStart"/>
            <w:r>
              <w:t>resmitte</w:t>
            </w:r>
            <w:proofErr w:type="spellEnd"/>
            <w:r>
              <w:t xml:space="preserve"> ofte bare 1- 3 dager.</w:t>
            </w:r>
          </w:p>
        </w:tc>
        <w:tc>
          <w:tcPr>
            <w:tcW w:w="3828" w:type="dxa"/>
          </w:tcPr>
          <w:p w14:paraId="59F89D0F" w14:textId="77777777"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  <w:r w:rsidR="002F7909">
              <w:rPr>
                <w:rFonts w:cs="Arial"/>
              </w:rPr>
              <w:t>.</w:t>
            </w:r>
          </w:p>
          <w:p w14:paraId="31AE1F84" w14:textId="77777777"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  <w:r w:rsidR="002F7909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7FFBE756" w14:textId="77777777"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Direkte kontaktsmitte av litt lengre varighet</w:t>
            </w:r>
            <w:r w:rsidR="00F469AE">
              <w:rPr>
                <w:rFonts w:cs="Arial"/>
              </w:rPr>
              <w:t xml:space="preserve"> (ofte &gt;15 minutter)</w:t>
            </w:r>
            <w:r w:rsidRPr="007D5DF2">
              <w:rPr>
                <w:rFonts w:cs="Arial"/>
              </w:rPr>
              <w:t>, seksuell kontakt og i sjeldne tilfeller indirekte gjennom sengeklær</w:t>
            </w:r>
            <w:r w:rsidR="00F469AE">
              <w:rPr>
                <w:rFonts w:cs="Arial"/>
              </w:rPr>
              <w:t>, håndkl</w:t>
            </w:r>
            <w:r w:rsidR="00CD7953">
              <w:rPr>
                <w:rFonts w:cs="Arial"/>
              </w:rPr>
              <w:t>ær</w:t>
            </w:r>
            <w:r w:rsidR="00F469AE">
              <w:rPr>
                <w:rFonts w:cs="Arial"/>
              </w:rPr>
              <w:t xml:space="preserve"> eller tøy.</w:t>
            </w:r>
          </w:p>
        </w:tc>
        <w:tc>
          <w:tcPr>
            <w:tcW w:w="4111" w:type="dxa"/>
          </w:tcPr>
          <w:p w14:paraId="7DE6CD04" w14:textId="77777777"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  <w:r w:rsidR="002F790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A541F8C" w14:textId="77777777"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  <w:r w:rsidR="002F7909">
              <w:rPr>
                <w:rFonts w:cs="Arial"/>
              </w:rPr>
              <w:t>.</w:t>
            </w:r>
          </w:p>
        </w:tc>
      </w:tr>
      <w:tr w:rsidR="004F23FE" w:rsidRPr="005308EC" w14:paraId="4BFC27F2" w14:textId="77777777" w:rsidTr="007D5DF2">
        <w:tc>
          <w:tcPr>
            <w:tcW w:w="1668" w:type="dxa"/>
          </w:tcPr>
          <w:p w14:paraId="5E473FD8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14:paraId="6E6925A5" w14:textId="77777777"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14:paraId="52D62586" w14:textId="77777777"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  <w:r w:rsidR="00880DF0">
              <w:rPr>
                <w:rFonts w:cs="Arial"/>
              </w:rPr>
              <w:t>.</w:t>
            </w:r>
          </w:p>
          <w:p w14:paraId="7C6A65CF" w14:textId="77777777" w:rsidR="004F23FE" w:rsidRDefault="00CD7953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Etter 12- 48 timer; r</w:t>
            </w:r>
            <w:r w:rsidR="004F23FE" w:rsidRPr="00B77993">
              <w:rPr>
                <w:rFonts w:cs="Arial"/>
              </w:rPr>
              <w:t>ød tunge (</w:t>
            </w:r>
            <w:r>
              <w:rPr>
                <w:rFonts w:cs="Arial"/>
              </w:rPr>
              <w:t>jord</w:t>
            </w:r>
            <w:r w:rsidR="004F23FE" w:rsidRPr="00B77993">
              <w:rPr>
                <w:rFonts w:cs="Arial"/>
              </w:rPr>
              <w:t>bærtunge)</w:t>
            </w:r>
            <w:r>
              <w:rPr>
                <w:rFonts w:cs="Arial"/>
              </w:rPr>
              <w:t xml:space="preserve"> og</w:t>
            </w:r>
            <w:r w:rsidR="004F23FE" w:rsidRPr="00B77993">
              <w:rPr>
                <w:rFonts w:cs="Arial"/>
              </w:rPr>
              <w:t xml:space="preserve"> finprikket utslett</w:t>
            </w:r>
            <w:r w:rsidR="00E51C9E">
              <w:rPr>
                <w:rFonts w:cs="Arial"/>
              </w:rPr>
              <w:t xml:space="preserve"> som ofte starter på bryst- og magepartier.</w:t>
            </w:r>
            <w:r w:rsidR="004F23FE" w:rsidRPr="00B779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</w:t>
            </w:r>
            <w:r w:rsidR="004F23FE" w:rsidRPr="00B77993">
              <w:rPr>
                <w:rFonts w:cs="Arial"/>
              </w:rPr>
              <w:t xml:space="preserve">udavskalling 1-2 uker etter sykdomsstart på de </w:t>
            </w:r>
            <w:r w:rsidR="004F23FE" w:rsidRPr="00B77993">
              <w:rPr>
                <w:rFonts w:cs="Arial"/>
              </w:rPr>
              <w:lastRenderedPageBreak/>
              <w:t>sted</w:t>
            </w:r>
            <w:r w:rsidR="004F23FE">
              <w:rPr>
                <w:rFonts w:cs="Arial"/>
              </w:rPr>
              <w:t>er hvor utslettet har vært mest</w:t>
            </w:r>
            <w:r w:rsidR="00880DF0">
              <w:rPr>
                <w:rFonts w:cs="Arial"/>
              </w:rPr>
              <w:t>.</w:t>
            </w:r>
          </w:p>
          <w:p w14:paraId="18D0B821" w14:textId="77777777"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1A347C45" w14:textId="77777777"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  <w:r w:rsidR="00FA355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A9011F8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  <w:r w:rsidR="00880DF0">
              <w:rPr>
                <w:rFonts w:cs="Arial"/>
              </w:rPr>
              <w:t>.</w:t>
            </w:r>
          </w:p>
          <w:p w14:paraId="340E4C0F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  <w:r w:rsidR="00880DF0">
              <w:rPr>
                <w:rFonts w:cs="Arial"/>
              </w:rPr>
              <w:t>.</w:t>
            </w:r>
          </w:p>
          <w:p w14:paraId="2388A3AF" w14:textId="77777777"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880DF0">
              <w:rPr>
                <w:rFonts w:cs="Arial"/>
              </w:rPr>
              <w:t>.</w:t>
            </w:r>
          </w:p>
        </w:tc>
      </w:tr>
      <w:tr w:rsidR="004F23FE" w:rsidRPr="005308EC" w14:paraId="0B63B4BB" w14:textId="77777777" w:rsidTr="007D5DF2">
        <w:tc>
          <w:tcPr>
            <w:tcW w:w="1668" w:type="dxa"/>
          </w:tcPr>
          <w:p w14:paraId="239551A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14:paraId="326AF666" w14:textId="77777777" w:rsidR="004F23FE" w:rsidRPr="005308EC" w:rsidRDefault="007151F9" w:rsidP="004F23FE">
            <w:r>
              <w:t>8</w:t>
            </w:r>
            <w:r w:rsidR="004F23FE" w:rsidRPr="005308EC">
              <w:t>-2</w:t>
            </w:r>
            <w:r>
              <w:t>1</w:t>
            </w:r>
            <w:r w:rsidR="004F23FE" w:rsidRPr="005308EC">
              <w:t xml:space="preserve"> dager</w:t>
            </w:r>
            <w:r>
              <w:t xml:space="preserve">, vanligvis </w:t>
            </w:r>
            <w:r w:rsidR="007B3792">
              <w:t>14- 16 dager</w:t>
            </w:r>
          </w:p>
        </w:tc>
        <w:tc>
          <w:tcPr>
            <w:tcW w:w="3828" w:type="dxa"/>
          </w:tcPr>
          <w:p w14:paraId="4C7B6266" w14:textId="77777777" w:rsidR="007B3792" w:rsidRDefault="007B3792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Lett feber og rask utvikling av utslett til vesikler</w:t>
            </w:r>
            <w:r w:rsidR="00E51C9E">
              <w:rPr>
                <w:rFonts w:cs="Arial"/>
              </w:rPr>
              <w:t xml:space="preserve"> som klør.</w:t>
            </w:r>
          </w:p>
          <w:p w14:paraId="347AB780" w14:textId="77777777"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  <w:r w:rsidR="006F7FC2">
              <w:rPr>
                <w:rFonts w:cs="Arial"/>
              </w:rPr>
              <w:t>.</w:t>
            </w:r>
          </w:p>
          <w:p w14:paraId="62DE782C" w14:textId="77777777"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0BB5258D" w14:textId="77777777"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F6E4579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  <w:r w:rsidR="006F7FC2">
              <w:rPr>
                <w:rFonts w:cs="Arial"/>
              </w:rPr>
              <w:t>.</w:t>
            </w:r>
          </w:p>
          <w:p w14:paraId="046C1617" w14:textId="77777777" w:rsidR="00E51C9E" w:rsidRPr="007D5DF2" w:rsidRDefault="00E51C9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Gravide uten immunitet bør ikke være i barnehagen ved utbrudd.</w:t>
            </w:r>
          </w:p>
          <w:p w14:paraId="41982FBF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6F7FC2">
              <w:rPr>
                <w:rFonts w:cs="Arial"/>
              </w:rPr>
              <w:t>.</w:t>
            </w:r>
          </w:p>
          <w:p w14:paraId="066C7F7E" w14:textId="77777777" w:rsidR="007B3792" w:rsidRPr="007D5DF2" w:rsidRDefault="007B3792" w:rsidP="00940018">
            <w:pPr>
              <w:pStyle w:val="Listeavsnitt"/>
              <w:ind w:left="360"/>
              <w:rPr>
                <w:rFonts w:cs="Arial"/>
              </w:rPr>
            </w:pPr>
          </w:p>
        </w:tc>
      </w:tr>
      <w:tr w:rsidR="004F23FE" w:rsidRPr="005308EC" w14:paraId="2EE429BE" w14:textId="77777777" w:rsidTr="007D5DF2">
        <w:tc>
          <w:tcPr>
            <w:tcW w:w="1668" w:type="dxa"/>
          </w:tcPr>
          <w:p w14:paraId="0B19270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14:paraId="5EFA064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 xml:space="preserve">(bakteriell </w:t>
            </w:r>
            <w:proofErr w:type="spellStart"/>
            <w:r w:rsidRPr="00A43563">
              <w:rPr>
                <w:b/>
              </w:rPr>
              <w:t>konjunk-tivitt</w:t>
            </w:r>
            <w:proofErr w:type="spellEnd"/>
            <w:r w:rsidRPr="00A43563">
              <w:rPr>
                <w:b/>
              </w:rPr>
              <w:t>)</w:t>
            </w:r>
          </w:p>
        </w:tc>
        <w:tc>
          <w:tcPr>
            <w:tcW w:w="1842" w:type="dxa"/>
          </w:tcPr>
          <w:p w14:paraId="38CF1B52" w14:textId="77777777"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14:paraId="7C57F09A" w14:textId="77777777"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4B63FA7" w14:textId="77777777" w:rsidR="004F23FE" w:rsidRDefault="006F7FC2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</w:t>
            </w:r>
            <w:r w:rsidR="004F23FE">
              <w:rPr>
                <w:rFonts w:asciiTheme="minorHAnsi" w:hAnsiTheme="minorHAnsi" w:cs="Arial"/>
                <w:sz w:val="22"/>
                <w:szCs w:val="22"/>
              </w:rPr>
              <w:t>ontaktsmitte med øyesekret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B4BF4F" w14:textId="77777777"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71C2B24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14:paraId="7EAFDE37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  <w:r w:rsidR="006F7FC2">
              <w:rPr>
                <w:rFonts w:cs="Arial"/>
              </w:rPr>
              <w:t>.</w:t>
            </w:r>
          </w:p>
          <w:p w14:paraId="3BECD187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  <w:r w:rsidR="006F7FC2">
              <w:rPr>
                <w:rFonts w:cs="Arial"/>
              </w:rPr>
              <w:t>.</w:t>
            </w:r>
          </w:p>
          <w:p w14:paraId="072EF11A" w14:textId="77777777"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  <w:r w:rsidR="006F7FC2">
              <w:rPr>
                <w:rFonts w:cs="Arial"/>
              </w:rPr>
              <w:t>.</w:t>
            </w:r>
          </w:p>
        </w:tc>
      </w:tr>
    </w:tbl>
    <w:p w14:paraId="022239D1" w14:textId="77777777" w:rsidR="004F23FE" w:rsidRPr="005308EC" w:rsidRDefault="004F23FE"/>
    <w:sectPr w:rsidR="004F23FE" w:rsidRPr="005308EC" w:rsidSect="00A22E3C">
      <w:footerReference w:type="default" r:id="rId9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A07A" w14:textId="77777777" w:rsidR="006A4E8E" w:rsidRDefault="006A4E8E" w:rsidP="00D11103">
      <w:pPr>
        <w:spacing w:line="240" w:lineRule="auto"/>
      </w:pPr>
      <w:r>
        <w:separator/>
      </w:r>
    </w:p>
  </w:endnote>
  <w:endnote w:type="continuationSeparator" w:id="0">
    <w:p w14:paraId="7F421C04" w14:textId="77777777" w:rsidR="006A4E8E" w:rsidRDefault="006A4E8E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D94A59" w14:textId="77777777" w:rsidR="006A4E8E" w:rsidRPr="00872DF8" w:rsidRDefault="006A4E8E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Revidert </w:t>
            </w:r>
            <w:r w:rsidR="00485F47">
              <w:rPr>
                <w:rFonts w:ascii="Calibri" w:hAnsi="Calibri"/>
                <w:sz w:val="18"/>
                <w:szCs w:val="18"/>
              </w:rPr>
              <w:t>2</w:t>
            </w:r>
            <w:r w:rsidR="0077744F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77744F">
              <w:rPr>
                <w:rFonts w:ascii="Calibri" w:hAnsi="Calibri"/>
                <w:sz w:val="18"/>
                <w:szCs w:val="18"/>
              </w:rPr>
              <w:t>03</w:t>
            </w:r>
            <w:r w:rsidRPr="00872DF8">
              <w:rPr>
                <w:rFonts w:ascii="Calibri" w:hAnsi="Calibri"/>
                <w:sz w:val="18"/>
                <w:szCs w:val="18"/>
              </w:rPr>
              <w:t>.20</w:t>
            </w:r>
            <w:r w:rsidR="0077744F">
              <w:rPr>
                <w:rFonts w:ascii="Calibri" w:hAnsi="Calibri"/>
                <w:sz w:val="18"/>
                <w:szCs w:val="18"/>
              </w:rPr>
              <w:t>20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483A2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483A2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6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06050F" w14:textId="77777777" w:rsidR="006A4E8E" w:rsidRDefault="006A4E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A797" w14:textId="77777777" w:rsidR="006A4E8E" w:rsidRDefault="006A4E8E" w:rsidP="00D11103">
      <w:pPr>
        <w:spacing w:line="240" w:lineRule="auto"/>
      </w:pPr>
      <w:r>
        <w:separator/>
      </w:r>
    </w:p>
  </w:footnote>
  <w:footnote w:type="continuationSeparator" w:id="0">
    <w:p w14:paraId="59643731" w14:textId="77777777" w:rsidR="006A4E8E" w:rsidRDefault="006A4E8E" w:rsidP="00D111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7"/>
  </w:num>
  <w:num w:numId="4">
    <w:abstractNumId w:val="47"/>
  </w:num>
  <w:num w:numId="5">
    <w:abstractNumId w:val="15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31"/>
  </w:num>
  <w:num w:numId="11">
    <w:abstractNumId w:val="18"/>
  </w:num>
  <w:num w:numId="12">
    <w:abstractNumId w:val="39"/>
  </w:num>
  <w:num w:numId="13">
    <w:abstractNumId w:val="3"/>
  </w:num>
  <w:num w:numId="14">
    <w:abstractNumId w:val="28"/>
  </w:num>
  <w:num w:numId="15">
    <w:abstractNumId w:val="16"/>
  </w:num>
  <w:num w:numId="16">
    <w:abstractNumId w:val="26"/>
  </w:num>
  <w:num w:numId="17">
    <w:abstractNumId w:val="33"/>
  </w:num>
  <w:num w:numId="18">
    <w:abstractNumId w:val="22"/>
  </w:num>
  <w:num w:numId="19">
    <w:abstractNumId w:val="12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36"/>
  </w:num>
  <w:num w:numId="25">
    <w:abstractNumId w:val="29"/>
  </w:num>
  <w:num w:numId="26">
    <w:abstractNumId w:val="13"/>
  </w:num>
  <w:num w:numId="27">
    <w:abstractNumId w:val="25"/>
  </w:num>
  <w:num w:numId="28">
    <w:abstractNumId w:val="5"/>
  </w:num>
  <w:num w:numId="29">
    <w:abstractNumId w:val="44"/>
  </w:num>
  <w:num w:numId="30">
    <w:abstractNumId w:val="14"/>
  </w:num>
  <w:num w:numId="31">
    <w:abstractNumId w:val="4"/>
  </w:num>
  <w:num w:numId="32">
    <w:abstractNumId w:val="34"/>
  </w:num>
  <w:num w:numId="33">
    <w:abstractNumId w:val="35"/>
  </w:num>
  <w:num w:numId="34">
    <w:abstractNumId w:val="0"/>
  </w:num>
  <w:num w:numId="35">
    <w:abstractNumId w:val="1"/>
  </w:num>
  <w:num w:numId="36">
    <w:abstractNumId w:val="40"/>
  </w:num>
  <w:num w:numId="37">
    <w:abstractNumId w:val="27"/>
  </w:num>
  <w:num w:numId="38">
    <w:abstractNumId w:val="24"/>
  </w:num>
  <w:num w:numId="39">
    <w:abstractNumId w:val="21"/>
  </w:num>
  <w:num w:numId="40">
    <w:abstractNumId w:val="32"/>
  </w:num>
  <w:num w:numId="41">
    <w:abstractNumId w:val="42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2D"/>
    <w:rsid w:val="00032EA0"/>
    <w:rsid w:val="0003550D"/>
    <w:rsid w:val="00050912"/>
    <w:rsid w:val="000771E5"/>
    <w:rsid w:val="00086460"/>
    <w:rsid w:val="000B15D2"/>
    <w:rsid w:val="000C0437"/>
    <w:rsid w:val="000F3E90"/>
    <w:rsid w:val="0012662D"/>
    <w:rsid w:val="0015045F"/>
    <w:rsid w:val="001704F7"/>
    <w:rsid w:val="00185109"/>
    <w:rsid w:val="001B610E"/>
    <w:rsid w:val="001C0525"/>
    <w:rsid w:val="001C2309"/>
    <w:rsid w:val="001E3EFB"/>
    <w:rsid w:val="001F1CCD"/>
    <w:rsid w:val="00223486"/>
    <w:rsid w:val="002245E1"/>
    <w:rsid w:val="002520F1"/>
    <w:rsid w:val="002861CA"/>
    <w:rsid w:val="002A5987"/>
    <w:rsid w:val="002D3184"/>
    <w:rsid w:val="002E783C"/>
    <w:rsid w:val="002F68E3"/>
    <w:rsid w:val="002F6F08"/>
    <w:rsid w:val="002F7909"/>
    <w:rsid w:val="00310054"/>
    <w:rsid w:val="00355144"/>
    <w:rsid w:val="0036340A"/>
    <w:rsid w:val="003665E1"/>
    <w:rsid w:val="00387831"/>
    <w:rsid w:val="00390392"/>
    <w:rsid w:val="0039097A"/>
    <w:rsid w:val="003B1157"/>
    <w:rsid w:val="003B3405"/>
    <w:rsid w:val="003B6333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0DC"/>
    <w:rsid w:val="00477E35"/>
    <w:rsid w:val="00483A22"/>
    <w:rsid w:val="00485CDF"/>
    <w:rsid w:val="00485F47"/>
    <w:rsid w:val="00491B94"/>
    <w:rsid w:val="004B2753"/>
    <w:rsid w:val="004C700E"/>
    <w:rsid w:val="004D7B16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B44E0"/>
    <w:rsid w:val="005C36CC"/>
    <w:rsid w:val="005F282A"/>
    <w:rsid w:val="006043A4"/>
    <w:rsid w:val="00643ACB"/>
    <w:rsid w:val="00643BA2"/>
    <w:rsid w:val="00646DD4"/>
    <w:rsid w:val="0067280E"/>
    <w:rsid w:val="006830CC"/>
    <w:rsid w:val="006A13DD"/>
    <w:rsid w:val="006A4E8E"/>
    <w:rsid w:val="006C5DD5"/>
    <w:rsid w:val="006D2D7F"/>
    <w:rsid w:val="006E33CC"/>
    <w:rsid w:val="006E65FE"/>
    <w:rsid w:val="006F2E56"/>
    <w:rsid w:val="006F7FC2"/>
    <w:rsid w:val="007151F9"/>
    <w:rsid w:val="00716682"/>
    <w:rsid w:val="007346E3"/>
    <w:rsid w:val="0073489A"/>
    <w:rsid w:val="00767AE4"/>
    <w:rsid w:val="00775EC3"/>
    <w:rsid w:val="0077744F"/>
    <w:rsid w:val="007A7164"/>
    <w:rsid w:val="007B3792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753BD"/>
    <w:rsid w:val="00880DF0"/>
    <w:rsid w:val="00881831"/>
    <w:rsid w:val="00891503"/>
    <w:rsid w:val="00897A1C"/>
    <w:rsid w:val="008C53D8"/>
    <w:rsid w:val="008D7712"/>
    <w:rsid w:val="008F0251"/>
    <w:rsid w:val="008F3126"/>
    <w:rsid w:val="00925FC0"/>
    <w:rsid w:val="00935BED"/>
    <w:rsid w:val="00940018"/>
    <w:rsid w:val="00963276"/>
    <w:rsid w:val="009663A4"/>
    <w:rsid w:val="009720E2"/>
    <w:rsid w:val="00980706"/>
    <w:rsid w:val="00981D99"/>
    <w:rsid w:val="00997D1C"/>
    <w:rsid w:val="009A6824"/>
    <w:rsid w:val="009B1165"/>
    <w:rsid w:val="009C34E6"/>
    <w:rsid w:val="009E0B34"/>
    <w:rsid w:val="009F3C1E"/>
    <w:rsid w:val="009F4DD6"/>
    <w:rsid w:val="009F5467"/>
    <w:rsid w:val="00A22E3C"/>
    <w:rsid w:val="00A23CEA"/>
    <w:rsid w:val="00A26713"/>
    <w:rsid w:val="00A27843"/>
    <w:rsid w:val="00A3703E"/>
    <w:rsid w:val="00A43563"/>
    <w:rsid w:val="00A47D6D"/>
    <w:rsid w:val="00A61573"/>
    <w:rsid w:val="00A6171C"/>
    <w:rsid w:val="00AA693C"/>
    <w:rsid w:val="00AC4C49"/>
    <w:rsid w:val="00AD36BC"/>
    <w:rsid w:val="00AE6EEB"/>
    <w:rsid w:val="00AE7D38"/>
    <w:rsid w:val="00AF088C"/>
    <w:rsid w:val="00B010BE"/>
    <w:rsid w:val="00B22053"/>
    <w:rsid w:val="00B25431"/>
    <w:rsid w:val="00B404A9"/>
    <w:rsid w:val="00B54903"/>
    <w:rsid w:val="00B57C6A"/>
    <w:rsid w:val="00B62770"/>
    <w:rsid w:val="00B73020"/>
    <w:rsid w:val="00B764D8"/>
    <w:rsid w:val="00B77993"/>
    <w:rsid w:val="00B864A5"/>
    <w:rsid w:val="00B91177"/>
    <w:rsid w:val="00B93FB7"/>
    <w:rsid w:val="00BB06C1"/>
    <w:rsid w:val="00BC4AFE"/>
    <w:rsid w:val="00BE2932"/>
    <w:rsid w:val="00BF3BE2"/>
    <w:rsid w:val="00BF71A2"/>
    <w:rsid w:val="00C30BCA"/>
    <w:rsid w:val="00C373E2"/>
    <w:rsid w:val="00C4462D"/>
    <w:rsid w:val="00C70601"/>
    <w:rsid w:val="00C72294"/>
    <w:rsid w:val="00C7370D"/>
    <w:rsid w:val="00C74A7F"/>
    <w:rsid w:val="00C820AA"/>
    <w:rsid w:val="00CA6DEC"/>
    <w:rsid w:val="00CD0E27"/>
    <w:rsid w:val="00CD291B"/>
    <w:rsid w:val="00CD35C4"/>
    <w:rsid w:val="00CD7953"/>
    <w:rsid w:val="00CF6F0B"/>
    <w:rsid w:val="00D05E6C"/>
    <w:rsid w:val="00D11103"/>
    <w:rsid w:val="00D16211"/>
    <w:rsid w:val="00D3136C"/>
    <w:rsid w:val="00D3299C"/>
    <w:rsid w:val="00D51ACF"/>
    <w:rsid w:val="00D5209A"/>
    <w:rsid w:val="00D639E2"/>
    <w:rsid w:val="00D67E98"/>
    <w:rsid w:val="00D86BAC"/>
    <w:rsid w:val="00D9071B"/>
    <w:rsid w:val="00DB5D5E"/>
    <w:rsid w:val="00DC0FA3"/>
    <w:rsid w:val="00DC19EE"/>
    <w:rsid w:val="00DF027A"/>
    <w:rsid w:val="00E12C23"/>
    <w:rsid w:val="00E220F3"/>
    <w:rsid w:val="00E51C9E"/>
    <w:rsid w:val="00E70E4E"/>
    <w:rsid w:val="00E82A25"/>
    <w:rsid w:val="00E82BDB"/>
    <w:rsid w:val="00E86B9C"/>
    <w:rsid w:val="00E90419"/>
    <w:rsid w:val="00EA4EBA"/>
    <w:rsid w:val="00EC0131"/>
    <w:rsid w:val="00ED0A00"/>
    <w:rsid w:val="00ED1210"/>
    <w:rsid w:val="00ED1A4E"/>
    <w:rsid w:val="00ED5B1E"/>
    <w:rsid w:val="00EE1D13"/>
    <w:rsid w:val="00EF290A"/>
    <w:rsid w:val="00EF78AF"/>
    <w:rsid w:val="00F3367C"/>
    <w:rsid w:val="00F3688C"/>
    <w:rsid w:val="00F42521"/>
    <w:rsid w:val="00F469AE"/>
    <w:rsid w:val="00F82C5A"/>
    <w:rsid w:val="00FA1329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22B5EDC"/>
  <w15:docId w15:val="{031E0B17-F770-469A-B17A-94E4F04B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69E-FC90-45F3-847A-88B6F9CB6464}">
  <ds:schemaRefs/>
</ds:datastoreItem>
</file>

<file path=customXml/itemProps2.xml><?xml version="1.0" encoding="utf-8"?>
<ds:datastoreItem xmlns:ds="http://schemas.openxmlformats.org/officeDocument/2006/customXml" ds:itemID="{AE0D0006-62EC-4ADF-BF0B-BEC8684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1</TotalTime>
  <Pages>6</Pages>
  <Words>1313</Words>
  <Characters>6961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1010Styrer</cp:lastModifiedBy>
  <cp:revision>2</cp:revision>
  <cp:lastPrinted>2013-06-11T08:18:00Z</cp:lastPrinted>
  <dcterms:created xsi:type="dcterms:W3CDTF">2025-03-14T08:51:00Z</dcterms:created>
  <dcterms:modified xsi:type="dcterms:W3CDTF">2025-03-14T08:51:00Z</dcterms:modified>
  <dc:language/>
  <cp:version/>
</cp:coreProperties>
</file>